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D85629" w:rsidRPr="00D85629" w14:paraId="3498EDC9" w14:textId="77777777" w:rsidTr="009528C5">
        <w:tc>
          <w:tcPr>
            <w:tcW w:w="2660" w:type="dxa"/>
          </w:tcPr>
          <w:p w14:paraId="3F35F0D8" w14:textId="1E4C91D0" w:rsidR="00D85629" w:rsidRPr="00D85629" w:rsidRDefault="00D85629" w:rsidP="00D85629">
            <w:pPr>
              <w:jc w:val="center"/>
              <w:rPr>
                <w:rFonts w:eastAsia="Trebuchet MS"/>
                <w:b/>
                <w:bCs/>
                <w:sz w:val="28"/>
                <w:szCs w:val="28"/>
              </w:rPr>
            </w:pPr>
            <w:r w:rsidRPr="00D85629">
              <w:rPr>
                <w:rFonts w:eastAsia="Trebuchet MS"/>
                <w:b/>
                <w:bCs/>
                <w:sz w:val="28"/>
                <w:szCs w:val="28"/>
              </w:rPr>
              <w:t>Nazwa przedmiotu</w:t>
            </w:r>
          </w:p>
        </w:tc>
        <w:tc>
          <w:tcPr>
            <w:tcW w:w="6804" w:type="dxa"/>
          </w:tcPr>
          <w:p w14:paraId="136569CF" w14:textId="37269E9D" w:rsidR="00D85629" w:rsidRPr="009528C5" w:rsidRDefault="009528C5" w:rsidP="00D7438A">
            <w:pPr>
              <w:jc w:val="center"/>
              <w:rPr>
                <w:rFonts w:eastAsia="Trebuchet MS"/>
                <w:sz w:val="28"/>
                <w:szCs w:val="28"/>
              </w:rPr>
            </w:pPr>
            <w:r w:rsidRPr="009528C5">
              <w:rPr>
                <w:rFonts w:eastAsia="Trebuchet MS"/>
                <w:sz w:val="28"/>
                <w:szCs w:val="28"/>
              </w:rPr>
              <w:t>Bezpieczeństwo informacji w systemach informatycznych</w:t>
            </w:r>
          </w:p>
        </w:tc>
      </w:tr>
      <w:tr w:rsidR="00D85629" w:rsidRPr="00D85629" w14:paraId="61071392" w14:textId="77777777" w:rsidTr="009528C5">
        <w:tc>
          <w:tcPr>
            <w:tcW w:w="2660" w:type="dxa"/>
          </w:tcPr>
          <w:p w14:paraId="69E70BB6" w14:textId="7553AFE6" w:rsidR="00D85629" w:rsidRPr="00D85629" w:rsidRDefault="00D85629" w:rsidP="00D85629">
            <w:pPr>
              <w:jc w:val="center"/>
              <w:rPr>
                <w:rFonts w:eastAsia="Trebuchet MS"/>
                <w:b/>
                <w:bCs/>
                <w:sz w:val="28"/>
                <w:szCs w:val="28"/>
              </w:rPr>
            </w:pPr>
            <w:r w:rsidRPr="00D85629">
              <w:rPr>
                <w:rFonts w:eastAsia="Trebuchet MS"/>
                <w:b/>
                <w:bCs/>
                <w:sz w:val="28"/>
                <w:szCs w:val="28"/>
              </w:rPr>
              <w:t>Prowadzący zajęcia</w:t>
            </w:r>
          </w:p>
        </w:tc>
        <w:tc>
          <w:tcPr>
            <w:tcW w:w="6804" w:type="dxa"/>
          </w:tcPr>
          <w:p w14:paraId="5FB94132" w14:textId="12413716" w:rsidR="00D85629" w:rsidRPr="00D85629" w:rsidRDefault="00D85629" w:rsidP="00D85629">
            <w:pPr>
              <w:jc w:val="center"/>
              <w:rPr>
                <w:rFonts w:eastAsia="Trebuchet MS"/>
                <w:sz w:val="28"/>
                <w:szCs w:val="28"/>
              </w:rPr>
            </w:pPr>
            <w:r w:rsidRPr="00D85629">
              <w:rPr>
                <w:rFonts w:eastAsia="Trebuchet MS"/>
                <w:sz w:val="28"/>
                <w:szCs w:val="28"/>
              </w:rPr>
              <w:t xml:space="preserve">mgr inż. </w:t>
            </w:r>
            <w:r w:rsidR="005F087A">
              <w:rPr>
                <w:rFonts w:eastAsia="Trebuchet MS"/>
                <w:sz w:val="28"/>
                <w:szCs w:val="28"/>
              </w:rPr>
              <w:t>Michał Ćmil</w:t>
            </w:r>
          </w:p>
        </w:tc>
      </w:tr>
      <w:tr w:rsidR="006668B9" w:rsidRPr="00D85629" w14:paraId="30DF5E79" w14:textId="77777777" w:rsidTr="009528C5">
        <w:tc>
          <w:tcPr>
            <w:tcW w:w="2660" w:type="dxa"/>
          </w:tcPr>
          <w:p w14:paraId="4AE0987E" w14:textId="7C570878" w:rsidR="006668B9" w:rsidRPr="00D85629" w:rsidRDefault="006668B9" w:rsidP="00D85629">
            <w:pPr>
              <w:jc w:val="center"/>
              <w:rPr>
                <w:rFonts w:eastAsia="Trebuchet MS"/>
                <w:b/>
                <w:bCs/>
                <w:sz w:val="28"/>
                <w:szCs w:val="28"/>
              </w:rPr>
            </w:pPr>
            <w:r>
              <w:rPr>
                <w:rFonts w:eastAsia="Trebuchet MS"/>
                <w:b/>
                <w:bCs/>
                <w:sz w:val="28"/>
                <w:szCs w:val="28"/>
              </w:rPr>
              <w:t>Grupa lab</w:t>
            </w:r>
            <w:r w:rsidR="009528C5">
              <w:rPr>
                <w:rFonts w:eastAsia="Trebuchet MS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14:paraId="254706DF" w14:textId="74A5E7EF" w:rsidR="006668B9" w:rsidRPr="00D85629" w:rsidRDefault="005F087A" w:rsidP="00D85629">
            <w:pPr>
              <w:jc w:val="center"/>
              <w:rPr>
                <w:rFonts w:eastAsia="Trebuchet MS"/>
                <w:sz w:val="28"/>
                <w:szCs w:val="28"/>
              </w:rPr>
            </w:pPr>
            <w:proofErr w:type="spellStart"/>
            <w:r>
              <w:rPr>
                <w:rFonts w:eastAsia="Trebuchet MS"/>
                <w:sz w:val="28"/>
                <w:szCs w:val="28"/>
              </w:rPr>
              <w:t>Lxx</w:t>
            </w:r>
            <w:proofErr w:type="spellEnd"/>
          </w:p>
        </w:tc>
      </w:tr>
      <w:tr w:rsidR="00A34A62" w:rsidRPr="00D85629" w14:paraId="5AF78C3F" w14:textId="77777777" w:rsidTr="009528C5">
        <w:tc>
          <w:tcPr>
            <w:tcW w:w="2660" w:type="dxa"/>
          </w:tcPr>
          <w:p w14:paraId="12D4DADD" w14:textId="539A983A" w:rsidR="00A34A62" w:rsidRPr="00D85629" w:rsidRDefault="00A34A62" w:rsidP="00D85629">
            <w:pPr>
              <w:jc w:val="center"/>
              <w:rPr>
                <w:rFonts w:eastAsia="Trebuchet MS"/>
                <w:b/>
                <w:bCs/>
                <w:sz w:val="28"/>
                <w:szCs w:val="28"/>
              </w:rPr>
            </w:pPr>
            <w:r>
              <w:rPr>
                <w:rFonts w:eastAsia="Trebuchet MS"/>
                <w:b/>
                <w:bCs/>
                <w:sz w:val="28"/>
                <w:szCs w:val="28"/>
              </w:rPr>
              <w:t>Imię i nazwisko</w:t>
            </w:r>
          </w:p>
        </w:tc>
        <w:tc>
          <w:tcPr>
            <w:tcW w:w="6804" w:type="dxa"/>
          </w:tcPr>
          <w:p w14:paraId="0ADCFD8C" w14:textId="4A91BC58" w:rsidR="00A34A62" w:rsidRPr="00D85629" w:rsidRDefault="005F087A" w:rsidP="00D85629">
            <w:pPr>
              <w:jc w:val="center"/>
              <w:rPr>
                <w:rFonts w:eastAsia="Trebuchet MS"/>
                <w:sz w:val="28"/>
                <w:szCs w:val="28"/>
              </w:rPr>
            </w:pPr>
            <w:r>
              <w:rPr>
                <w:rFonts w:eastAsia="Trebuchet MS"/>
                <w:sz w:val="28"/>
                <w:szCs w:val="28"/>
              </w:rPr>
              <w:t>Jan Kowalski</w:t>
            </w:r>
          </w:p>
        </w:tc>
      </w:tr>
      <w:tr w:rsidR="00DC6047" w:rsidRPr="00D85629" w14:paraId="3D709CD6" w14:textId="77777777" w:rsidTr="009528C5">
        <w:tc>
          <w:tcPr>
            <w:tcW w:w="2660" w:type="dxa"/>
          </w:tcPr>
          <w:p w14:paraId="2B92517A" w14:textId="2DE2926A" w:rsidR="00DC6047" w:rsidRDefault="005F087A" w:rsidP="00D85629">
            <w:pPr>
              <w:jc w:val="center"/>
              <w:rPr>
                <w:rFonts w:eastAsia="Trebuchet MS"/>
                <w:b/>
                <w:bCs/>
                <w:sz w:val="28"/>
                <w:szCs w:val="28"/>
              </w:rPr>
            </w:pPr>
            <w:r>
              <w:rPr>
                <w:rFonts w:eastAsia="Trebuchet MS"/>
                <w:b/>
                <w:bCs/>
                <w:sz w:val="28"/>
                <w:szCs w:val="28"/>
              </w:rPr>
              <w:t>Indeks studenta</w:t>
            </w:r>
          </w:p>
        </w:tc>
        <w:tc>
          <w:tcPr>
            <w:tcW w:w="6804" w:type="dxa"/>
          </w:tcPr>
          <w:p w14:paraId="274C83FF" w14:textId="6F254A83" w:rsidR="00DC6047" w:rsidRPr="00D85629" w:rsidRDefault="005F087A" w:rsidP="00D85629">
            <w:pPr>
              <w:jc w:val="center"/>
              <w:rPr>
                <w:rFonts w:eastAsia="Trebuchet MS"/>
                <w:sz w:val="28"/>
                <w:szCs w:val="28"/>
              </w:rPr>
            </w:pPr>
            <w:r>
              <w:rPr>
                <w:rFonts w:eastAsia="Trebuchet MS"/>
                <w:sz w:val="28"/>
                <w:szCs w:val="28"/>
              </w:rPr>
              <w:t>123456</w:t>
            </w:r>
            <w:r w:rsidR="00AE4546">
              <w:rPr>
                <w:rFonts w:eastAsia="Trebuchet MS"/>
                <w:sz w:val="28"/>
                <w:szCs w:val="28"/>
              </w:rPr>
              <w:t xml:space="preserve"> </w:t>
            </w:r>
          </w:p>
        </w:tc>
      </w:tr>
      <w:tr w:rsidR="00AE4546" w:rsidRPr="00D85629" w14:paraId="2A066D6C" w14:textId="77777777" w:rsidTr="009528C5">
        <w:tc>
          <w:tcPr>
            <w:tcW w:w="2660" w:type="dxa"/>
          </w:tcPr>
          <w:p w14:paraId="07BDCC6D" w14:textId="2FEF327D" w:rsidR="00AE4546" w:rsidRDefault="00AE4546" w:rsidP="00D85629">
            <w:pPr>
              <w:jc w:val="center"/>
              <w:rPr>
                <w:rFonts w:eastAsia="Trebuchet MS"/>
                <w:b/>
                <w:bCs/>
                <w:sz w:val="28"/>
                <w:szCs w:val="28"/>
              </w:rPr>
            </w:pPr>
            <w:r>
              <w:rPr>
                <w:rFonts w:eastAsia="Trebuchet MS"/>
                <w:b/>
                <w:bCs/>
                <w:sz w:val="28"/>
                <w:szCs w:val="28"/>
              </w:rPr>
              <w:t>Rok akademicki</w:t>
            </w:r>
          </w:p>
        </w:tc>
        <w:tc>
          <w:tcPr>
            <w:tcW w:w="6804" w:type="dxa"/>
          </w:tcPr>
          <w:p w14:paraId="17581ABC" w14:textId="2C649418" w:rsidR="00AE4546" w:rsidRDefault="00AE4546" w:rsidP="00D85629">
            <w:pPr>
              <w:jc w:val="center"/>
              <w:rPr>
                <w:rFonts w:eastAsia="Trebuchet MS"/>
                <w:sz w:val="28"/>
                <w:szCs w:val="28"/>
              </w:rPr>
            </w:pPr>
            <w:r>
              <w:rPr>
                <w:rFonts w:eastAsia="Trebuchet MS"/>
                <w:sz w:val="28"/>
                <w:szCs w:val="28"/>
              </w:rPr>
              <w:t>Zima 2025/2026</w:t>
            </w:r>
          </w:p>
        </w:tc>
      </w:tr>
    </w:tbl>
    <w:p w14:paraId="5977EC0D" w14:textId="34C95D05" w:rsidR="00CF3C8E" w:rsidRDefault="00CF3C8E" w:rsidP="00D85629">
      <w:pPr>
        <w:jc w:val="center"/>
        <w:rPr>
          <w:rFonts w:eastAsia="Trebuchet MS"/>
          <w:sz w:val="24"/>
          <w:szCs w:val="24"/>
        </w:rPr>
      </w:pPr>
    </w:p>
    <w:p w14:paraId="2C025518" w14:textId="334AA6F8" w:rsidR="003D304A" w:rsidRDefault="003D304A" w:rsidP="00D85629">
      <w:pPr>
        <w:jc w:val="center"/>
        <w:rPr>
          <w:rFonts w:eastAsia="Trebuchet MS"/>
          <w:sz w:val="24"/>
          <w:szCs w:val="24"/>
        </w:rPr>
      </w:pPr>
    </w:p>
    <w:p w14:paraId="6B322851" w14:textId="77777777" w:rsidR="005F087A" w:rsidRDefault="005F087A">
      <w:pPr>
        <w:widowControl/>
        <w:overflowPunct/>
        <w:autoSpaceDE/>
        <w:autoSpaceDN/>
        <w:adjustRightInd/>
        <w:textAlignment w:val="auto"/>
        <w:rPr>
          <w:rFonts w:eastAsia="Trebuchet MS"/>
          <w:sz w:val="24"/>
          <w:szCs w:val="24"/>
        </w:rPr>
      </w:pPr>
      <w:r>
        <w:rPr>
          <w:rFonts w:eastAsia="Trebuchet MS"/>
          <w:sz w:val="24"/>
          <w:szCs w:val="24"/>
        </w:rPr>
        <w:br w:type="page"/>
      </w:r>
    </w:p>
    <w:p w14:paraId="468643F3" w14:textId="1CDEC259" w:rsidR="003D304A" w:rsidRPr="005F087A" w:rsidRDefault="005F087A" w:rsidP="005F087A">
      <w:pPr>
        <w:jc w:val="both"/>
        <w:rPr>
          <w:rFonts w:ascii="Arial Black" w:eastAsia="Trebuchet MS" w:hAnsi="Arial Black"/>
          <w:sz w:val="28"/>
          <w:szCs w:val="28"/>
        </w:rPr>
      </w:pPr>
      <w:r w:rsidRPr="005F087A">
        <w:rPr>
          <w:rFonts w:ascii="Arial Black" w:eastAsia="Trebuchet MS" w:hAnsi="Arial Black"/>
          <w:sz w:val="28"/>
          <w:szCs w:val="28"/>
        </w:rPr>
        <w:lastRenderedPageBreak/>
        <w:t>Zadanie 1</w:t>
      </w:r>
    </w:p>
    <w:p w14:paraId="23B24798" w14:textId="77777777" w:rsidR="005F087A" w:rsidRPr="005F087A" w:rsidRDefault="005F087A" w:rsidP="005F087A">
      <w:pPr>
        <w:jc w:val="both"/>
        <w:rPr>
          <w:rFonts w:eastAsia="Trebuchet MS"/>
          <w:sz w:val="24"/>
          <w:szCs w:val="24"/>
        </w:rPr>
      </w:pPr>
    </w:p>
    <w:p w14:paraId="58E8C7FD" w14:textId="7EC25562" w:rsidR="005F087A" w:rsidRDefault="005F087A" w:rsidP="005F087A">
      <w:pPr>
        <w:jc w:val="both"/>
        <w:rPr>
          <w:rFonts w:eastAsia="Trebuchet MS"/>
          <w:sz w:val="24"/>
          <w:szCs w:val="24"/>
        </w:rPr>
      </w:pPr>
      <w:r w:rsidRPr="005F087A">
        <w:rPr>
          <w:rFonts w:eastAsia="Trebuchet MS"/>
          <w:sz w:val="24"/>
          <w:szCs w:val="24"/>
        </w:rPr>
        <w:t>Treść zadania</w:t>
      </w:r>
    </w:p>
    <w:p w14:paraId="27935C93" w14:textId="77777777" w:rsidR="005F087A" w:rsidRDefault="005F087A" w:rsidP="005F087A">
      <w:pPr>
        <w:jc w:val="both"/>
        <w:rPr>
          <w:rFonts w:eastAsia="Trebuchet MS"/>
          <w:sz w:val="24"/>
          <w:szCs w:val="24"/>
        </w:rPr>
      </w:pPr>
    </w:p>
    <w:p w14:paraId="115A6604" w14:textId="3020440A" w:rsidR="005F087A" w:rsidRPr="005F087A" w:rsidRDefault="005F087A" w:rsidP="005F087A">
      <w:pPr>
        <w:jc w:val="both"/>
        <w:rPr>
          <w:rFonts w:ascii="Arial Black" w:eastAsia="Trebuchet MS" w:hAnsi="Arial Black"/>
          <w:sz w:val="28"/>
          <w:szCs w:val="28"/>
        </w:rPr>
      </w:pPr>
      <w:r w:rsidRPr="005F087A">
        <w:rPr>
          <w:rFonts w:ascii="Arial Black" w:eastAsia="Trebuchet MS" w:hAnsi="Arial Black"/>
          <w:sz w:val="28"/>
          <w:szCs w:val="28"/>
        </w:rPr>
        <w:t xml:space="preserve">Zadanie </w:t>
      </w:r>
      <w:r>
        <w:rPr>
          <w:rFonts w:ascii="Arial Black" w:eastAsia="Trebuchet MS" w:hAnsi="Arial Black"/>
          <w:sz w:val="28"/>
          <w:szCs w:val="28"/>
        </w:rPr>
        <w:t>2</w:t>
      </w:r>
    </w:p>
    <w:p w14:paraId="54084FC3" w14:textId="77777777" w:rsidR="005F087A" w:rsidRPr="005F087A" w:rsidRDefault="005F087A" w:rsidP="005F087A">
      <w:pPr>
        <w:jc w:val="both"/>
        <w:rPr>
          <w:rFonts w:eastAsia="Trebuchet MS"/>
          <w:sz w:val="24"/>
          <w:szCs w:val="24"/>
        </w:rPr>
      </w:pPr>
    </w:p>
    <w:p w14:paraId="5DE8E167" w14:textId="77777777" w:rsidR="005F087A" w:rsidRPr="005F087A" w:rsidRDefault="005F087A" w:rsidP="005F087A">
      <w:pPr>
        <w:jc w:val="both"/>
        <w:rPr>
          <w:rFonts w:eastAsia="Trebuchet MS"/>
          <w:sz w:val="24"/>
          <w:szCs w:val="24"/>
        </w:rPr>
      </w:pPr>
      <w:r w:rsidRPr="005F087A">
        <w:rPr>
          <w:rFonts w:eastAsia="Trebuchet MS"/>
          <w:sz w:val="24"/>
          <w:szCs w:val="24"/>
        </w:rPr>
        <w:t>Treść zadania</w:t>
      </w:r>
    </w:p>
    <w:p w14:paraId="22577CC5" w14:textId="77777777" w:rsidR="005F087A" w:rsidRPr="005F087A" w:rsidRDefault="005F087A" w:rsidP="005F087A">
      <w:pPr>
        <w:jc w:val="both"/>
        <w:rPr>
          <w:rFonts w:eastAsia="Trebuchet MS"/>
          <w:sz w:val="24"/>
          <w:szCs w:val="24"/>
        </w:rPr>
      </w:pPr>
    </w:p>
    <w:sectPr w:rsidR="005F087A" w:rsidRPr="005F087A" w:rsidSect="00E34499">
      <w:headerReference w:type="default" r:id="rId8"/>
      <w:footerReference w:type="default" r:id="rId9"/>
      <w:pgSz w:w="11906" w:h="16838"/>
      <w:pgMar w:top="105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34B44" w14:textId="77777777" w:rsidR="00E34499" w:rsidRDefault="00E34499">
      <w:r>
        <w:separator/>
      </w:r>
    </w:p>
  </w:endnote>
  <w:endnote w:type="continuationSeparator" w:id="0">
    <w:p w14:paraId="137E728F" w14:textId="77777777" w:rsidR="00E34499" w:rsidRDefault="00E3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  <w:embedRegular r:id="rId1" w:subsetted="1" w:fontKey="{2419B461-DD6B-4BF8-B3E5-323B9C17AFBF}"/>
  </w:font>
  <w:font w:name="UnitPro-Regular">
    <w:altName w:val="Calibri"/>
    <w:panose1 w:val="00000000000000000000"/>
    <w:charset w:val="00"/>
    <w:family w:val="modern"/>
    <w:notTrueType/>
    <w:pitch w:val="variable"/>
    <w:sig w:usb0="A00000AF" w:usb1="4000206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ABE4A" w14:textId="77777777" w:rsidR="00EE1E1A" w:rsidRPr="00EE1E1A" w:rsidRDefault="00362C06" w:rsidP="00EE1E1A">
    <w:pPr>
      <w:pStyle w:val="Tekstpodstawowy"/>
      <w:spacing w:after="0"/>
      <w:ind w:left="1418"/>
      <w:rPr>
        <w:rFonts w:ascii="UnitPro-Regular" w:hAnsi="UnitPro-Regular"/>
        <w:b/>
        <w:noProof/>
        <w:color w:val="808080"/>
        <w:sz w:val="6"/>
        <w:szCs w:val="3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05B0B8" wp14:editId="195984B2">
              <wp:simplePos x="0" y="0"/>
              <wp:positionH relativeFrom="column">
                <wp:posOffset>247650</wp:posOffset>
              </wp:positionH>
              <wp:positionV relativeFrom="paragraph">
                <wp:posOffset>17780</wp:posOffset>
              </wp:positionV>
              <wp:extent cx="5486400" cy="0"/>
              <wp:effectExtent l="9525" t="8255" r="9525" b="1079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50D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9.5pt;margin-top:1.4pt;width:6in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" strokecolor="#bfbfbf"/>
          </w:pict>
        </mc:Fallback>
      </mc:AlternateContent>
    </w:r>
  </w:p>
  <w:p w14:paraId="0B92DF0C" w14:textId="77777777" w:rsidR="00EE1E1A" w:rsidRPr="00EE1E1A" w:rsidRDefault="00362C06" w:rsidP="00EE1E1A">
    <w:pPr>
      <w:pStyle w:val="Tekstpodstawowy"/>
      <w:spacing w:after="0"/>
      <w:ind w:left="1418"/>
      <w:rPr>
        <w:rFonts w:ascii="UnitPro-Regular" w:hAnsi="UnitPro-Regular"/>
        <w:color w:val="808080"/>
        <w:szCs w:val="32"/>
      </w:rPr>
    </w:pPr>
    <w:r>
      <w:rPr>
        <w:noProof/>
        <w:sz w:val="12"/>
      </w:rPr>
      <w:drawing>
        <wp:anchor distT="0" distB="0" distL="114300" distR="114300" simplePos="0" relativeHeight="251657216" behindDoc="1" locked="0" layoutInCell="1" allowOverlap="1" wp14:anchorId="1A447243" wp14:editId="4EE046C3">
          <wp:simplePos x="0" y="0"/>
          <wp:positionH relativeFrom="column">
            <wp:posOffset>299085</wp:posOffset>
          </wp:positionH>
          <wp:positionV relativeFrom="paragraph">
            <wp:posOffset>-1905</wp:posOffset>
          </wp:positionV>
          <wp:extent cx="565150" cy="539750"/>
          <wp:effectExtent l="0" t="0" r="6350" b="0"/>
          <wp:wrapNone/>
          <wp:docPr id="8" name="Obraz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1E1A" w:rsidRPr="00EE1E1A">
      <w:rPr>
        <w:rFonts w:ascii="UnitPro-Regular" w:hAnsi="UnitPro-Regular"/>
        <w:b/>
        <w:noProof/>
        <w:color w:val="808080"/>
        <w:szCs w:val="32"/>
      </w:rPr>
      <w:t>ZAKŁAD</w:t>
    </w:r>
    <w:r w:rsidR="00EE1E1A" w:rsidRPr="00EE1E1A">
      <w:rPr>
        <w:rFonts w:ascii="UnitPro-Regular" w:hAnsi="UnitPro-Regular"/>
        <w:b/>
        <w:color w:val="808080"/>
        <w:szCs w:val="32"/>
      </w:rPr>
      <w:t xml:space="preserve"> SYSTEMÓW ZŁOŻONYCH</w:t>
    </w:r>
  </w:p>
  <w:p w14:paraId="1C8391C0" w14:textId="77777777" w:rsidR="00EE1E1A" w:rsidRPr="00EE1E1A" w:rsidRDefault="00EE1E1A" w:rsidP="00EE1E1A">
    <w:pPr>
      <w:pStyle w:val="Tekstpodstawowy"/>
      <w:spacing w:after="0"/>
      <w:ind w:left="1418"/>
      <w:rPr>
        <w:rFonts w:ascii="UnitPro-Regular" w:hAnsi="UnitPro-Regular"/>
        <w:color w:val="808080"/>
        <w:sz w:val="16"/>
        <w:szCs w:val="24"/>
      </w:rPr>
    </w:pPr>
    <w:r w:rsidRPr="00EE1E1A">
      <w:rPr>
        <w:rFonts w:ascii="UnitPro-Regular" w:hAnsi="UnitPro-Regular"/>
        <w:color w:val="808080"/>
        <w:sz w:val="16"/>
        <w:szCs w:val="24"/>
      </w:rPr>
      <w:t>Wydział Elektrotechniki i Informatyki</w:t>
    </w:r>
  </w:p>
  <w:p w14:paraId="7E7B23AD" w14:textId="77777777" w:rsidR="00D16698" w:rsidRDefault="00EE1E1A" w:rsidP="00D16698">
    <w:pPr>
      <w:pStyle w:val="Tekstpodstawowy"/>
      <w:spacing w:after="0"/>
      <w:ind w:left="708" w:firstLine="708"/>
      <w:rPr>
        <w:rFonts w:ascii="UnitPro-Regular" w:hAnsi="UnitPro-Regular"/>
        <w:color w:val="808080"/>
        <w:sz w:val="16"/>
        <w:szCs w:val="22"/>
      </w:rPr>
    </w:pPr>
    <w:r w:rsidRPr="00EE1E1A">
      <w:rPr>
        <w:rFonts w:ascii="UnitPro-Regular" w:hAnsi="UnitPro-Regular"/>
        <w:color w:val="808080"/>
        <w:sz w:val="16"/>
        <w:szCs w:val="22"/>
      </w:rPr>
      <w:t>ul. Wincentego Pola 2, 35-959 Rzeszów, tel. 17 865 134</w:t>
    </w:r>
    <w:r w:rsidR="00D16698">
      <w:rPr>
        <w:rFonts w:ascii="UnitPro-Regular" w:hAnsi="UnitPro-Regular"/>
        <w:color w:val="808080"/>
        <w:sz w:val="16"/>
        <w:szCs w:val="22"/>
      </w:rPr>
      <w:t>0</w:t>
    </w:r>
  </w:p>
  <w:p w14:paraId="55149523" w14:textId="77777777" w:rsidR="00D16698" w:rsidRPr="00D16698" w:rsidRDefault="00D16698" w:rsidP="00D16698">
    <w:pPr>
      <w:pStyle w:val="Tekstpodstawowy"/>
      <w:spacing w:after="0"/>
      <w:ind w:left="708" w:firstLine="708"/>
      <w:rPr>
        <w:color w:val="808080"/>
        <w:sz w:val="22"/>
        <w:szCs w:val="22"/>
      </w:rPr>
    </w:pPr>
    <w:r>
      <w:rPr>
        <w:rFonts w:ascii="UnitPro-Regular" w:hAnsi="UnitPro-Regular"/>
        <w:color w:val="808080"/>
        <w:sz w:val="16"/>
        <w:szCs w:val="22"/>
      </w:rPr>
      <w:t>zsz.prz.edu.pl</w:t>
    </w:r>
  </w:p>
  <w:p w14:paraId="11AA5222" w14:textId="77777777" w:rsidR="00592183" w:rsidRDefault="00592183" w:rsidP="00EE1E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CC746" w14:textId="77777777" w:rsidR="00E34499" w:rsidRDefault="00E34499">
      <w:r>
        <w:separator/>
      </w:r>
    </w:p>
  </w:footnote>
  <w:footnote w:type="continuationSeparator" w:id="0">
    <w:p w14:paraId="405AB1FC" w14:textId="77777777" w:rsidR="00E34499" w:rsidRDefault="00E34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FF5BD" w14:textId="77777777" w:rsidR="001F2FD4" w:rsidRDefault="00CF4003" w:rsidP="001F2FD4">
    <w:pPr>
      <w:pStyle w:val="Tekstpodstawowy"/>
      <w:spacing w:after="0"/>
      <w:rPr>
        <w:noProof/>
      </w:rPr>
    </w:pPr>
    <w:r>
      <w:rPr>
        <w:noProof/>
        <w:color w:val="808080"/>
        <w:sz w:val="46"/>
        <w:szCs w:val="24"/>
      </w:rPr>
      <w:drawing>
        <wp:inline distT="0" distB="0" distL="0" distR="0" wp14:anchorId="7D480DE1" wp14:editId="50495EA8">
          <wp:extent cx="2430780" cy="996957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i_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2714" cy="1001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2FD4">
      <w:rPr>
        <w:color w:val="808080"/>
        <w:sz w:val="46"/>
        <w:szCs w:val="24"/>
      </w:rPr>
      <w:t xml:space="preserve"> </w:t>
    </w:r>
    <w:r w:rsidR="001F2FD4" w:rsidRPr="001F2FD4">
      <w:rPr>
        <w:noProof/>
        <w:color w:val="808080"/>
        <w:sz w:val="46"/>
        <w:szCs w:val="24"/>
      </w:rPr>
      <mc:AlternateContent>
        <mc:Choice Requires="wps">
          <w:drawing>
            <wp:inline distT="0" distB="0" distL="0" distR="0" wp14:anchorId="29C13EDB" wp14:editId="759519A4">
              <wp:extent cx="3154680" cy="1059180"/>
              <wp:effectExtent l="0" t="0" r="7620" b="7620"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4680" cy="1059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C52E6E" w14:textId="77777777" w:rsidR="00D85629" w:rsidRDefault="00D85629" w:rsidP="00B76816">
                          <w:pPr>
                            <w:rPr>
                              <w:rFonts w:ascii="UnitPro-Regular" w:hAnsi="UnitPro-Regular"/>
                              <w:b/>
                              <w:noProof/>
                              <w:color w:val="808080"/>
                              <w:sz w:val="46"/>
                              <w:szCs w:val="32"/>
                            </w:rPr>
                          </w:pPr>
                        </w:p>
                        <w:p w14:paraId="0D077931" w14:textId="1C186AC8" w:rsidR="00B76816" w:rsidRDefault="00D85629" w:rsidP="00D85629">
                          <w:pPr>
                            <w:jc w:val="center"/>
                            <w:rPr>
                              <w:sz w:val="50"/>
                            </w:rPr>
                          </w:pPr>
                          <w:r>
                            <w:rPr>
                              <w:rFonts w:ascii="UnitPro-Regular" w:hAnsi="UnitPro-Regular"/>
                              <w:b/>
                              <w:noProof/>
                              <w:color w:val="808080"/>
                              <w:sz w:val="46"/>
                              <w:szCs w:val="32"/>
                            </w:rPr>
                            <w:t>Sprawozdanie</w:t>
                          </w:r>
                        </w:p>
                        <w:p w14:paraId="72C0F1D0" w14:textId="77777777" w:rsidR="001F2FD4" w:rsidRPr="001F2FD4" w:rsidRDefault="001F2FD4" w:rsidP="00D85629">
                          <w:pPr>
                            <w:rPr>
                              <w:sz w:val="5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9C13ED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width:248.4pt;height:8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" stroked="f">
              <v:textbox>
                <w:txbxContent>
                  <w:p w14:paraId="6FC52E6E" w14:textId="77777777" w:rsidR="00D85629" w:rsidRDefault="00D85629" w:rsidP="00B76816">
                    <w:pPr>
                      <w:rPr>
                        <w:rFonts w:ascii="UnitPro-Regular" w:hAnsi="UnitPro-Regular"/>
                        <w:b/>
                        <w:noProof/>
                        <w:color w:val="808080"/>
                        <w:sz w:val="46"/>
                        <w:szCs w:val="32"/>
                      </w:rPr>
                    </w:pPr>
                  </w:p>
                  <w:p w14:paraId="0D077931" w14:textId="1C186AC8" w:rsidR="00B76816" w:rsidRDefault="00D85629" w:rsidP="00D85629">
                    <w:pPr>
                      <w:jc w:val="center"/>
                      <w:rPr>
                        <w:sz w:val="50"/>
                      </w:rPr>
                    </w:pPr>
                    <w:r>
                      <w:rPr>
                        <w:rFonts w:ascii="UnitPro-Regular" w:hAnsi="UnitPro-Regular"/>
                        <w:b/>
                        <w:noProof/>
                        <w:color w:val="808080"/>
                        <w:sz w:val="46"/>
                        <w:szCs w:val="32"/>
                      </w:rPr>
                      <w:t>Sprawozdanie</w:t>
                    </w:r>
                  </w:p>
                  <w:p w14:paraId="72C0F1D0" w14:textId="77777777" w:rsidR="001F2FD4" w:rsidRPr="001F2FD4" w:rsidRDefault="001F2FD4" w:rsidP="00D85629">
                    <w:pPr>
                      <w:rPr>
                        <w:sz w:val="5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 w:rsidR="001F2FD4">
      <w:rPr>
        <w:noProof/>
      </w:rPr>
      <w:t xml:space="preserve"> </w:t>
    </w:r>
  </w:p>
  <w:p w14:paraId="0E331BBF" w14:textId="77777777" w:rsidR="00592183" w:rsidRPr="00EE1E1A" w:rsidRDefault="00592183" w:rsidP="00EE1E1A">
    <w:pPr>
      <w:pStyle w:val="Tekstpodstawowy"/>
      <w:spacing w:after="0"/>
      <w:rPr>
        <w:color w:val="80808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0680F"/>
    <w:multiLevelType w:val="hybridMultilevel"/>
    <w:tmpl w:val="84368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E3DCA"/>
    <w:multiLevelType w:val="hybridMultilevel"/>
    <w:tmpl w:val="18B42754"/>
    <w:lvl w:ilvl="0" w:tplc="62D4C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CD6EED"/>
    <w:multiLevelType w:val="hybridMultilevel"/>
    <w:tmpl w:val="95988850"/>
    <w:lvl w:ilvl="0" w:tplc="DC68F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A24BB3"/>
    <w:multiLevelType w:val="hybridMultilevel"/>
    <w:tmpl w:val="D2325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F16E8C"/>
    <w:multiLevelType w:val="hybridMultilevel"/>
    <w:tmpl w:val="8DE05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98643D"/>
    <w:multiLevelType w:val="hybridMultilevel"/>
    <w:tmpl w:val="9C0C021C"/>
    <w:lvl w:ilvl="0" w:tplc="5F14D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846F3F"/>
    <w:multiLevelType w:val="hybridMultilevel"/>
    <w:tmpl w:val="20584E1A"/>
    <w:lvl w:ilvl="0" w:tplc="E8965B96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D67E8"/>
    <w:multiLevelType w:val="hybridMultilevel"/>
    <w:tmpl w:val="0CE4D6B2"/>
    <w:lvl w:ilvl="0" w:tplc="E8965B96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01BF6"/>
    <w:multiLevelType w:val="hybridMultilevel"/>
    <w:tmpl w:val="C6402074"/>
    <w:lvl w:ilvl="0" w:tplc="3B629CB8">
      <w:start w:val="1"/>
      <w:numFmt w:val="bullet"/>
      <w:lvlText w:val=""/>
      <w:lvlJc w:val="left"/>
      <w:pPr>
        <w:tabs>
          <w:tab w:val="num" w:pos="420"/>
        </w:tabs>
        <w:ind w:left="40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9FF1990"/>
    <w:multiLevelType w:val="hybridMultilevel"/>
    <w:tmpl w:val="1B9EF32E"/>
    <w:lvl w:ilvl="0" w:tplc="93B85FBC">
      <w:start w:val="1"/>
      <w:numFmt w:val="bullet"/>
      <w:lvlText w:val="-"/>
      <w:lvlJc w:val="left"/>
      <w:pPr>
        <w:tabs>
          <w:tab w:val="num" w:pos="360"/>
        </w:tabs>
        <w:ind w:left="587" w:hanging="227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408BF"/>
    <w:multiLevelType w:val="hybridMultilevel"/>
    <w:tmpl w:val="7BF600AA"/>
    <w:lvl w:ilvl="0" w:tplc="80DE4A3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56D49"/>
    <w:multiLevelType w:val="hybridMultilevel"/>
    <w:tmpl w:val="CB9A6CA0"/>
    <w:lvl w:ilvl="0" w:tplc="041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2" w15:restartNumberingAfterBreak="0">
    <w:nsid w:val="46741EF3"/>
    <w:multiLevelType w:val="hybridMultilevel"/>
    <w:tmpl w:val="ED14D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7491A"/>
    <w:multiLevelType w:val="hybridMultilevel"/>
    <w:tmpl w:val="3C0E7544"/>
    <w:lvl w:ilvl="0" w:tplc="9F4CA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F125DC"/>
    <w:multiLevelType w:val="hybridMultilevel"/>
    <w:tmpl w:val="0ADC1098"/>
    <w:lvl w:ilvl="0" w:tplc="45B25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A5C5294"/>
    <w:multiLevelType w:val="multilevel"/>
    <w:tmpl w:val="F69C6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5C5D19C8"/>
    <w:multiLevelType w:val="multilevel"/>
    <w:tmpl w:val="95988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2C6F3A"/>
    <w:multiLevelType w:val="hybridMultilevel"/>
    <w:tmpl w:val="948EB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41064"/>
    <w:multiLevelType w:val="hybridMultilevel"/>
    <w:tmpl w:val="0BD67496"/>
    <w:lvl w:ilvl="0" w:tplc="B27485C2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405CD"/>
    <w:multiLevelType w:val="hybridMultilevel"/>
    <w:tmpl w:val="9BFA73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EB39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17D26F3"/>
    <w:multiLevelType w:val="hybridMultilevel"/>
    <w:tmpl w:val="90E633AA"/>
    <w:lvl w:ilvl="0" w:tplc="03704A78">
      <w:start w:val="1"/>
      <w:numFmt w:val="decimal"/>
      <w:lvlText w:val="%1."/>
      <w:lvlJc w:val="left"/>
      <w:pPr>
        <w:tabs>
          <w:tab w:val="num" w:pos="924"/>
        </w:tabs>
        <w:ind w:left="924" w:hanging="20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7B4396"/>
    <w:multiLevelType w:val="hybridMultilevel"/>
    <w:tmpl w:val="C964BE50"/>
    <w:lvl w:ilvl="0" w:tplc="C06A40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27469745">
    <w:abstractNumId w:val="9"/>
  </w:num>
  <w:num w:numId="2" w16cid:durableId="1408572811">
    <w:abstractNumId w:val="21"/>
  </w:num>
  <w:num w:numId="3" w16cid:durableId="1510677838">
    <w:abstractNumId w:val="20"/>
    <w:lvlOverride w:ilvl="0">
      <w:startOverride w:val="1"/>
    </w:lvlOverride>
  </w:num>
  <w:num w:numId="4" w16cid:durableId="554632414">
    <w:abstractNumId w:val="19"/>
  </w:num>
  <w:num w:numId="5" w16cid:durableId="1905674673">
    <w:abstractNumId w:val="8"/>
  </w:num>
  <w:num w:numId="6" w16cid:durableId="513492572">
    <w:abstractNumId w:val="10"/>
  </w:num>
  <w:num w:numId="7" w16cid:durableId="538904268">
    <w:abstractNumId w:val="11"/>
  </w:num>
  <w:num w:numId="8" w16cid:durableId="1180047518">
    <w:abstractNumId w:val="2"/>
  </w:num>
  <w:num w:numId="9" w16cid:durableId="1075513613">
    <w:abstractNumId w:val="16"/>
  </w:num>
  <w:num w:numId="10" w16cid:durableId="1991640999">
    <w:abstractNumId w:val="18"/>
  </w:num>
  <w:num w:numId="11" w16cid:durableId="1002506341">
    <w:abstractNumId w:val="4"/>
  </w:num>
  <w:num w:numId="12" w16cid:durableId="132018029">
    <w:abstractNumId w:val="13"/>
  </w:num>
  <w:num w:numId="13" w16cid:durableId="1058472934">
    <w:abstractNumId w:val="5"/>
  </w:num>
  <w:num w:numId="14" w16cid:durableId="1156190129">
    <w:abstractNumId w:val="1"/>
  </w:num>
  <w:num w:numId="15" w16cid:durableId="704598296">
    <w:abstractNumId w:val="7"/>
  </w:num>
  <w:num w:numId="16" w16cid:durableId="1588031647">
    <w:abstractNumId w:val="6"/>
  </w:num>
  <w:num w:numId="17" w16cid:durableId="810682251">
    <w:abstractNumId w:val="14"/>
  </w:num>
  <w:num w:numId="18" w16cid:durableId="626205166">
    <w:abstractNumId w:val="22"/>
  </w:num>
  <w:num w:numId="19" w16cid:durableId="866992907">
    <w:abstractNumId w:val="15"/>
  </w:num>
  <w:num w:numId="20" w16cid:durableId="528030787">
    <w:abstractNumId w:val="0"/>
  </w:num>
  <w:num w:numId="21" w16cid:durableId="2139834746">
    <w:abstractNumId w:val="17"/>
  </w:num>
  <w:num w:numId="22" w16cid:durableId="118037785">
    <w:abstractNumId w:val="3"/>
  </w:num>
  <w:num w:numId="23" w16cid:durableId="17827202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0DD"/>
    <w:rsid w:val="00011238"/>
    <w:rsid w:val="00013740"/>
    <w:rsid w:val="00016989"/>
    <w:rsid w:val="00026498"/>
    <w:rsid w:val="00030381"/>
    <w:rsid w:val="00031771"/>
    <w:rsid w:val="00034289"/>
    <w:rsid w:val="00040DCD"/>
    <w:rsid w:val="00043BD1"/>
    <w:rsid w:val="00044BC5"/>
    <w:rsid w:val="00054263"/>
    <w:rsid w:val="00055162"/>
    <w:rsid w:val="000562CC"/>
    <w:rsid w:val="00094B0D"/>
    <w:rsid w:val="000B2E85"/>
    <w:rsid w:val="000E3E7A"/>
    <w:rsid w:val="000F2969"/>
    <w:rsid w:val="000F3BD8"/>
    <w:rsid w:val="000F7F30"/>
    <w:rsid w:val="00100310"/>
    <w:rsid w:val="00106153"/>
    <w:rsid w:val="00117621"/>
    <w:rsid w:val="00120675"/>
    <w:rsid w:val="0012166D"/>
    <w:rsid w:val="00130F30"/>
    <w:rsid w:val="0013499E"/>
    <w:rsid w:val="00134A3D"/>
    <w:rsid w:val="00146F8D"/>
    <w:rsid w:val="001671E2"/>
    <w:rsid w:val="00175FAF"/>
    <w:rsid w:val="001761DC"/>
    <w:rsid w:val="00187268"/>
    <w:rsid w:val="00190F4E"/>
    <w:rsid w:val="00194427"/>
    <w:rsid w:val="001A5EFA"/>
    <w:rsid w:val="001B1567"/>
    <w:rsid w:val="001B3176"/>
    <w:rsid w:val="001B413D"/>
    <w:rsid w:val="001C3366"/>
    <w:rsid w:val="001C481E"/>
    <w:rsid w:val="001D33D4"/>
    <w:rsid w:val="001D4B02"/>
    <w:rsid w:val="001D5646"/>
    <w:rsid w:val="001E4643"/>
    <w:rsid w:val="001E55A7"/>
    <w:rsid w:val="001E5A6E"/>
    <w:rsid w:val="001F2FD4"/>
    <w:rsid w:val="001F500C"/>
    <w:rsid w:val="001F7AD5"/>
    <w:rsid w:val="00206F6D"/>
    <w:rsid w:val="00221BDE"/>
    <w:rsid w:val="00223AB1"/>
    <w:rsid w:val="002313B5"/>
    <w:rsid w:val="00236FBF"/>
    <w:rsid w:val="00241520"/>
    <w:rsid w:val="00256C5E"/>
    <w:rsid w:val="00256E33"/>
    <w:rsid w:val="002623F0"/>
    <w:rsid w:val="00264D0B"/>
    <w:rsid w:val="00275788"/>
    <w:rsid w:val="002759E4"/>
    <w:rsid w:val="0027765C"/>
    <w:rsid w:val="0029151D"/>
    <w:rsid w:val="002A0FD7"/>
    <w:rsid w:val="002A6F06"/>
    <w:rsid w:val="002B3DB6"/>
    <w:rsid w:val="002D040F"/>
    <w:rsid w:val="002D356A"/>
    <w:rsid w:val="002D5558"/>
    <w:rsid w:val="002F0A70"/>
    <w:rsid w:val="002F43DD"/>
    <w:rsid w:val="0030102F"/>
    <w:rsid w:val="00301A2B"/>
    <w:rsid w:val="00322859"/>
    <w:rsid w:val="003232BD"/>
    <w:rsid w:val="00335C0B"/>
    <w:rsid w:val="003602B2"/>
    <w:rsid w:val="0036091E"/>
    <w:rsid w:val="00361509"/>
    <w:rsid w:val="0036221B"/>
    <w:rsid w:val="00362C06"/>
    <w:rsid w:val="00384688"/>
    <w:rsid w:val="003950D3"/>
    <w:rsid w:val="003B72C0"/>
    <w:rsid w:val="003C30C6"/>
    <w:rsid w:val="003D1A1C"/>
    <w:rsid w:val="003D304A"/>
    <w:rsid w:val="003E2C78"/>
    <w:rsid w:val="003F3935"/>
    <w:rsid w:val="003F612B"/>
    <w:rsid w:val="003F75A8"/>
    <w:rsid w:val="004128F1"/>
    <w:rsid w:val="004344CC"/>
    <w:rsid w:val="00435DF0"/>
    <w:rsid w:val="00436590"/>
    <w:rsid w:val="0044067E"/>
    <w:rsid w:val="00442055"/>
    <w:rsid w:val="0044575D"/>
    <w:rsid w:val="00460100"/>
    <w:rsid w:val="00462856"/>
    <w:rsid w:val="00465375"/>
    <w:rsid w:val="00471E10"/>
    <w:rsid w:val="004835E8"/>
    <w:rsid w:val="00483CD1"/>
    <w:rsid w:val="004B0D1D"/>
    <w:rsid w:val="004B32F0"/>
    <w:rsid w:val="004D637F"/>
    <w:rsid w:val="004E10AE"/>
    <w:rsid w:val="004E1B8F"/>
    <w:rsid w:val="004E402E"/>
    <w:rsid w:val="004E415F"/>
    <w:rsid w:val="004E5C56"/>
    <w:rsid w:val="00512FF5"/>
    <w:rsid w:val="00515EBC"/>
    <w:rsid w:val="00516829"/>
    <w:rsid w:val="00522C99"/>
    <w:rsid w:val="00525E48"/>
    <w:rsid w:val="005268E5"/>
    <w:rsid w:val="00526EC2"/>
    <w:rsid w:val="00536327"/>
    <w:rsid w:val="00542DBC"/>
    <w:rsid w:val="00560BBA"/>
    <w:rsid w:val="0056390F"/>
    <w:rsid w:val="00567D69"/>
    <w:rsid w:val="0057462F"/>
    <w:rsid w:val="0057516F"/>
    <w:rsid w:val="00586FBB"/>
    <w:rsid w:val="00592183"/>
    <w:rsid w:val="005A00EB"/>
    <w:rsid w:val="005A30DD"/>
    <w:rsid w:val="005C5CB5"/>
    <w:rsid w:val="005D173C"/>
    <w:rsid w:val="005D2003"/>
    <w:rsid w:val="005F087A"/>
    <w:rsid w:val="00606E0F"/>
    <w:rsid w:val="00620272"/>
    <w:rsid w:val="0062096A"/>
    <w:rsid w:val="00622DD2"/>
    <w:rsid w:val="006241D2"/>
    <w:rsid w:val="00647742"/>
    <w:rsid w:val="0065529E"/>
    <w:rsid w:val="006668B9"/>
    <w:rsid w:val="00670152"/>
    <w:rsid w:val="006822A5"/>
    <w:rsid w:val="00682D76"/>
    <w:rsid w:val="00687530"/>
    <w:rsid w:val="006A647C"/>
    <w:rsid w:val="006B15ED"/>
    <w:rsid w:val="006C7143"/>
    <w:rsid w:val="006D1559"/>
    <w:rsid w:val="006D433E"/>
    <w:rsid w:val="006E18F6"/>
    <w:rsid w:val="006E6DEC"/>
    <w:rsid w:val="006E781E"/>
    <w:rsid w:val="006F156E"/>
    <w:rsid w:val="00701A95"/>
    <w:rsid w:val="00726803"/>
    <w:rsid w:val="0073163A"/>
    <w:rsid w:val="00740E2D"/>
    <w:rsid w:val="00740F15"/>
    <w:rsid w:val="00743BEE"/>
    <w:rsid w:val="007537FE"/>
    <w:rsid w:val="00762BED"/>
    <w:rsid w:val="00762D4D"/>
    <w:rsid w:val="00773685"/>
    <w:rsid w:val="0078013A"/>
    <w:rsid w:val="0078468B"/>
    <w:rsid w:val="0078584E"/>
    <w:rsid w:val="007A39FF"/>
    <w:rsid w:val="007A4963"/>
    <w:rsid w:val="007B336D"/>
    <w:rsid w:val="007B3CA7"/>
    <w:rsid w:val="007B5761"/>
    <w:rsid w:val="007C1E6C"/>
    <w:rsid w:val="007D11B4"/>
    <w:rsid w:val="007D226E"/>
    <w:rsid w:val="007D320B"/>
    <w:rsid w:val="007E4A22"/>
    <w:rsid w:val="007E7573"/>
    <w:rsid w:val="00810796"/>
    <w:rsid w:val="00811263"/>
    <w:rsid w:val="008122F7"/>
    <w:rsid w:val="008141E6"/>
    <w:rsid w:val="008203E8"/>
    <w:rsid w:val="0083178D"/>
    <w:rsid w:val="0084060E"/>
    <w:rsid w:val="0084185E"/>
    <w:rsid w:val="008420D6"/>
    <w:rsid w:val="008420F0"/>
    <w:rsid w:val="00861189"/>
    <w:rsid w:val="00864A3E"/>
    <w:rsid w:val="008840DE"/>
    <w:rsid w:val="00893DA3"/>
    <w:rsid w:val="008A2C99"/>
    <w:rsid w:val="008A50DC"/>
    <w:rsid w:val="008B526B"/>
    <w:rsid w:val="008B5C7A"/>
    <w:rsid w:val="008D1949"/>
    <w:rsid w:val="008E0FD8"/>
    <w:rsid w:val="008E5F2C"/>
    <w:rsid w:val="008F12AC"/>
    <w:rsid w:val="008F2EF5"/>
    <w:rsid w:val="0090473F"/>
    <w:rsid w:val="009073B2"/>
    <w:rsid w:val="0091144B"/>
    <w:rsid w:val="00915E9B"/>
    <w:rsid w:val="00924BA7"/>
    <w:rsid w:val="00930E5E"/>
    <w:rsid w:val="00932E49"/>
    <w:rsid w:val="0093529E"/>
    <w:rsid w:val="00945EA7"/>
    <w:rsid w:val="00946B63"/>
    <w:rsid w:val="009528C5"/>
    <w:rsid w:val="00956192"/>
    <w:rsid w:val="0096057F"/>
    <w:rsid w:val="00976AB2"/>
    <w:rsid w:val="00983122"/>
    <w:rsid w:val="009A6615"/>
    <w:rsid w:val="009B207F"/>
    <w:rsid w:val="009C1924"/>
    <w:rsid w:val="009D057D"/>
    <w:rsid w:val="009D59DA"/>
    <w:rsid w:val="009E026C"/>
    <w:rsid w:val="009E3F14"/>
    <w:rsid w:val="009F59E2"/>
    <w:rsid w:val="009F6309"/>
    <w:rsid w:val="00A031C1"/>
    <w:rsid w:val="00A101D0"/>
    <w:rsid w:val="00A150B9"/>
    <w:rsid w:val="00A26B8C"/>
    <w:rsid w:val="00A3168A"/>
    <w:rsid w:val="00A34A62"/>
    <w:rsid w:val="00A43E30"/>
    <w:rsid w:val="00A45B2C"/>
    <w:rsid w:val="00A45FF6"/>
    <w:rsid w:val="00A532E8"/>
    <w:rsid w:val="00A54691"/>
    <w:rsid w:val="00A62EE1"/>
    <w:rsid w:val="00A64E00"/>
    <w:rsid w:val="00A66816"/>
    <w:rsid w:val="00AA01B7"/>
    <w:rsid w:val="00AA29E1"/>
    <w:rsid w:val="00AB3EFD"/>
    <w:rsid w:val="00AB4F57"/>
    <w:rsid w:val="00AD0C83"/>
    <w:rsid w:val="00AE0688"/>
    <w:rsid w:val="00AE16AD"/>
    <w:rsid w:val="00AE4546"/>
    <w:rsid w:val="00B0516B"/>
    <w:rsid w:val="00B12AD4"/>
    <w:rsid w:val="00B2548F"/>
    <w:rsid w:val="00B41239"/>
    <w:rsid w:val="00B41D1D"/>
    <w:rsid w:val="00B51214"/>
    <w:rsid w:val="00B54DB8"/>
    <w:rsid w:val="00B62B68"/>
    <w:rsid w:val="00B658D9"/>
    <w:rsid w:val="00B679D1"/>
    <w:rsid w:val="00B718CF"/>
    <w:rsid w:val="00B751A2"/>
    <w:rsid w:val="00B76816"/>
    <w:rsid w:val="00B8723F"/>
    <w:rsid w:val="00BA5769"/>
    <w:rsid w:val="00BB0648"/>
    <w:rsid w:val="00BB5279"/>
    <w:rsid w:val="00BB6A25"/>
    <w:rsid w:val="00BC0EAF"/>
    <w:rsid w:val="00BC1BB0"/>
    <w:rsid w:val="00BD5910"/>
    <w:rsid w:val="00BE7C55"/>
    <w:rsid w:val="00C07349"/>
    <w:rsid w:val="00C110D9"/>
    <w:rsid w:val="00C3441F"/>
    <w:rsid w:val="00C35BE0"/>
    <w:rsid w:val="00C42713"/>
    <w:rsid w:val="00C4481C"/>
    <w:rsid w:val="00C6083B"/>
    <w:rsid w:val="00C71502"/>
    <w:rsid w:val="00C748B1"/>
    <w:rsid w:val="00C81721"/>
    <w:rsid w:val="00C821BD"/>
    <w:rsid w:val="00C90C68"/>
    <w:rsid w:val="00C95C37"/>
    <w:rsid w:val="00C9685C"/>
    <w:rsid w:val="00C96F10"/>
    <w:rsid w:val="00CA59E9"/>
    <w:rsid w:val="00CC1B54"/>
    <w:rsid w:val="00CC7BB9"/>
    <w:rsid w:val="00CE76C0"/>
    <w:rsid w:val="00CF3C8E"/>
    <w:rsid w:val="00CF4003"/>
    <w:rsid w:val="00D025B1"/>
    <w:rsid w:val="00D16698"/>
    <w:rsid w:val="00D2004D"/>
    <w:rsid w:val="00D31763"/>
    <w:rsid w:val="00D54AC6"/>
    <w:rsid w:val="00D54D4D"/>
    <w:rsid w:val="00D62258"/>
    <w:rsid w:val="00D659F0"/>
    <w:rsid w:val="00D7078F"/>
    <w:rsid w:val="00D7438A"/>
    <w:rsid w:val="00D75EBE"/>
    <w:rsid w:val="00D844D6"/>
    <w:rsid w:val="00D85629"/>
    <w:rsid w:val="00D8786D"/>
    <w:rsid w:val="00D90700"/>
    <w:rsid w:val="00D91DC2"/>
    <w:rsid w:val="00D970ED"/>
    <w:rsid w:val="00DB3895"/>
    <w:rsid w:val="00DC159B"/>
    <w:rsid w:val="00DC6047"/>
    <w:rsid w:val="00DD561B"/>
    <w:rsid w:val="00DF76C2"/>
    <w:rsid w:val="00E31FBE"/>
    <w:rsid w:val="00E34499"/>
    <w:rsid w:val="00E35213"/>
    <w:rsid w:val="00E36FBC"/>
    <w:rsid w:val="00E43757"/>
    <w:rsid w:val="00E51324"/>
    <w:rsid w:val="00E53B6B"/>
    <w:rsid w:val="00E54731"/>
    <w:rsid w:val="00E54C45"/>
    <w:rsid w:val="00E73F69"/>
    <w:rsid w:val="00E934ED"/>
    <w:rsid w:val="00E96B7E"/>
    <w:rsid w:val="00EA0BCB"/>
    <w:rsid w:val="00EA7BEF"/>
    <w:rsid w:val="00EB0532"/>
    <w:rsid w:val="00EC039A"/>
    <w:rsid w:val="00EC4F38"/>
    <w:rsid w:val="00EC61BA"/>
    <w:rsid w:val="00ED1BD8"/>
    <w:rsid w:val="00EE1E1A"/>
    <w:rsid w:val="00EF02E6"/>
    <w:rsid w:val="00EF337A"/>
    <w:rsid w:val="00F00938"/>
    <w:rsid w:val="00F07ABB"/>
    <w:rsid w:val="00F10D23"/>
    <w:rsid w:val="00F22C84"/>
    <w:rsid w:val="00F26CA9"/>
    <w:rsid w:val="00F41F2D"/>
    <w:rsid w:val="00F558D5"/>
    <w:rsid w:val="00F564F1"/>
    <w:rsid w:val="00F57C44"/>
    <w:rsid w:val="00F706C3"/>
    <w:rsid w:val="00F80512"/>
    <w:rsid w:val="00F8110E"/>
    <w:rsid w:val="00F81184"/>
    <w:rsid w:val="00F91C96"/>
    <w:rsid w:val="00F93C98"/>
    <w:rsid w:val="00F94720"/>
    <w:rsid w:val="00FA09C4"/>
    <w:rsid w:val="00FA699D"/>
    <w:rsid w:val="00FC5350"/>
    <w:rsid w:val="00FC618E"/>
    <w:rsid w:val="00FE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690535"/>
  <w15:docId w15:val="{23C7C7C7-442B-41B3-A374-EA45039D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4AC6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044BC5"/>
    <w:pPr>
      <w:keepNext/>
      <w:jc w:val="center"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rsid w:val="00F706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4B32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B52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B527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E4A2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E4A2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558D5"/>
  </w:style>
  <w:style w:type="paragraph" w:styleId="Tekstdymka">
    <w:name w:val="Balloon Text"/>
    <w:basedOn w:val="Normalny"/>
    <w:semiHidden/>
    <w:rsid w:val="006241D2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740E2D"/>
    <w:pPr>
      <w:ind w:firstLine="708"/>
      <w:jc w:val="both"/>
    </w:pPr>
  </w:style>
  <w:style w:type="paragraph" w:styleId="Tekstpodstawowy">
    <w:name w:val="Body Text"/>
    <w:basedOn w:val="Normalny"/>
    <w:rsid w:val="0096057F"/>
    <w:pPr>
      <w:spacing w:after="120"/>
    </w:pPr>
  </w:style>
  <w:style w:type="paragraph" w:styleId="Tekstprzypisukocowego">
    <w:name w:val="endnote text"/>
    <w:basedOn w:val="Normalny"/>
    <w:semiHidden/>
    <w:rsid w:val="00BB5279"/>
  </w:style>
  <w:style w:type="table" w:styleId="Tabela-Siatka">
    <w:name w:val="Table Grid"/>
    <w:basedOn w:val="Standardowy"/>
    <w:rsid w:val="00BB6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B41D1D"/>
    <w:rPr>
      <w:color w:val="0000FF"/>
      <w:u w:val="single"/>
    </w:rPr>
  </w:style>
  <w:style w:type="character" w:styleId="Pogrubienie">
    <w:name w:val="Strong"/>
    <w:uiPriority w:val="22"/>
    <w:qFormat/>
    <w:rsid w:val="0062096A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209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sid w:val="0062096A"/>
    <w:rPr>
      <w:rFonts w:ascii="Courier New" w:hAnsi="Courier New" w:cs="Courier New"/>
    </w:rPr>
  </w:style>
  <w:style w:type="paragraph" w:styleId="Akapitzlist">
    <w:name w:val="List Paragraph"/>
    <w:basedOn w:val="Normalny"/>
    <w:uiPriority w:val="34"/>
    <w:qFormat/>
    <w:rsid w:val="00B62B68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8317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31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4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13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3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26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enata\USTAWI~1\Temp\weii-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680FD-74CC-4C40-9BC7-F84B251D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weii-szablon.dot</Template>
  <TotalTime>12</TotalTime>
  <Pages>2</Pages>
  <Words>38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Rzeszowska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DWEiI</dc:creator>
  <cp:lastModifiedBy>Michał Ćmil</cp:lastModifiedBy>
  <cp:revision>9</cp:revision>
  <cp:lastPrinted>2018-10-15T08:55:00Z</cp:lastPrinted>
  <dcterms:created xsi:type="dcterms:W3CDTF">2023-03-14T15:35:00Z</dcterms:created>
  <dcterms:modified xsi:type="dcterms:W3CDTF">2025-10-05T19:53:00Z</dcterms:modified>
</cp:coreProperties>
</file>